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824B08" w14:textId="77777777" w:rsidR="00FE067E" w:rsidRPr="00792B65" w:rsidRDefault="00CD36CF" w:rsidP="00EF6030">
      <w:pPr>
        <w:pStyle w:val="TitlePageOrigin"/>
        <w:rPr>
          <w:color w:val="auto"/>
        </w:rPr>
      </w:pPr>
      <w:r w:rsidRPr="00792B65">
        <w:rPr>
          <w:color w:val="auto"/>
        </w:rPr>
        <w:t>WEST virginia legislature</w:t>
      </w:r>
    </w:p>
    <w:p w14:paraId="3E853A96" w14:textId="0C680C28" w:rsidR="00CD36CF" w:rsidRPr="00792B65" w:rsidRDefault="00CD36CF" w:rsidP="00EF6030">
      <w:pPr>
        <w:pStyle w:val="TitlePageSession"/>
        <w:rPr>
          <w:color w:val="auto"/>
        </w:rPr>
      </w:pPr>
      <w:r w:rsidRPr="00792B65">
        <w:rPr>
          <w:color w:val="auto"/>
        </w:rPr>
        <w:t>20</w:t>
      </w:r>
      <w:r w:rsidR="006565E8" w:rsidRPr="00792B65">
        <w:rPr>
          <w:color w:val="auto"/>
        </w:rPr>
        <w:t>2</w:t>
      </w:r>
      <w:r w:rsidR="00362F8E" w:rsidRPr="00792B65">
        <w:rPr>
          <w:color w:val="auto"/>
        </w:rPr>
        <w:t>5</w:t>
      </w:r>
      <w:r w:rsidRPr="00792B65">
        <w:rPr>
          <w:color w:val="auto"/>
        </w:rPr>
        <w:t xml:space="preserve"> regular session</w:t>
      </w:r>
    </w:p>
    <w:p w14:paraId="6EED4FE0" w14:textId="121E6420" w:rsidR="00AC3B58" w:rsidRPr="00792B65" w:rsidRDefault="00237192" w:rsidP="005E3BDD">
      <w:pPr>
        <w:pStyle w:val="TitlePageBillPrefix"/>
        <w:rPr>
          <w:color w:val="auto"/>
        </w:rPr>
      </w:pPr>
      <w:sdt>
        <w:sdtPr>
          <w:rPr>
            <w:color w:val="auto"/>
          </w:rPr>
          <w:tag w:val="IntroDate"/>
          <w:id w:val="-1236936958"/>
          <w:placeholder>
            <w:docPart w:val="687AEC4C76EA4F2FBAEF016C6A722000"/>
          </w:placeholder>
          <w:text/>
        </w:sdtPr>
        <w:sdtEndPr/>
        <w:sdtContent>
          <w:r w:rsidR="005E3BDD" w:rsidRPr="00792B65">
            <w:rPr>
              <w:color w:val="auto"/>
            </w:rPr>
            <w:t>Introduced</w:t>
          </w:r>
        </w:sdtContent>
      </w:sdt>
    </w:p>
    <w:p w14:paraId="211E2FE6" w14:textId="5D571E88" w:rsidR="00CD36CF" w:rsidRPr="00792B65" w:rsidRDefault="00237192" w:rsidP="00EF6030">
      <w:pPr>
        <w:pStyle w:val="BillNumber"/>
        <w:rPr>
          <w:color w:val="auto"/>
        </w:rPr>
      </w:pPr>
      <w:sdt>
        <w:sdtPr>
          <w:rPr>
            <w:color w:val="auto"/>
          </w:rPr>
          <w:tag w:val="Chamber"/>
          <w:id w:val="893011969"/>
          <w:lock w:val="sdtLocked"/>
          <w:placeholder>
            <w:docPart w:val="8CBD3146B157444F92850E181956C800"/>
          </w:placeholder>
          <w:dropDownList>
            <w:listItem w:displayText="House" w:value="House"/>
            <w:listItem w:displayText="Senate" w:value="Senate"/>
          </w:dropDownList>
        </w:sdtPr>
        <w:sdtEndPr/>
        <w:sdtContent>
          <w:r w:rsidR="00B92C78" w:rsidRPr="00792B65">
            <w:rPr>
              <w:color w:val="auto"/>
            </w:rPr>
            <w:t>Senate</w:t>
          </w:r>
        </w:sdtContent>
      </w:sdt>
      <w:r w:rsidR="00303684" w:rsidRPr="00792B65">
        <w:rPr>
          <w:color w:val="auto"/>
        </w:rPr>
        <w:t xml:space="preserve"> </w:t>
      </w:r>
      <w:r w:rsidR="00CD36CF" w:rsidRPr="00792B65">
        <w:rPr>
          <w:color w:val="auto"/>
        </w:rPr>
        <w:t xml:space="preserve">Bill </w:t>
      </w:r>
      <w:sdt>
        <w:sdtPr>
          <w:rPr>
            <w:color w:val="auto"/>
          </w:rPr>
          <w:tag w:val="BNum"/>
          <w:id w:val="1645317809"/>
          <w:lock w:val="sdtLocked"/>
          <w:placeholder>
            <w:docPart w:val="22F34A0B15514014B78E23DD2A480BE4"/>
          </w:placeholder>
          <w:text/>
        </w:sdtPr>
        <w:sdtEndPr/>
        <w:sdtContent>
          <w:r w:rsidR="009565D0">
            <w:rPr>
              <w:color w:val="auto"/>
            </w:rPr>
            <w:t>442</w:t>
          </w:r>
        </w:sdtContent>
      </w:sdt>
    </w:p>
    <w:p w14:paraId="1E205735" w14:textId="038869FD" w:rsidR="00B92C78" w:rsidRPr="00792B65" w:rsidRDefault="00B92C78" w:rsidP="00EF6030">
      <w:pPr>
        <w:pStyle w:val="References"/>
        <w:rPr>
          <w:smallCaps/>
          <w:color w:val="auto"/>
        </w:rPr>
      </w:pPr>
      <w:r w:rsidRPr="00792B65">
        <w:rPr>
          <w:smallCaps/>
          <w:color w:val="auto"/>
        </w:rPr>
        <w:t xml:space="preserve">By Senator </w:t>
      </w:r>
      <w:r w:rsidR="00E31D54" w:rsidRPr="00792B65">
        <w:rPr>
          <w:smallCaps/>
          <w:color w:val="auto"/>
        </w:rPr>
        <w:t>Rucker</w:t>
      </w:r>
    </w:p>
    <w:p w14:paraId="5491A5F4" w14:textId="0EEB5FE5" w:rsidR="00F96227" w:rsidRPr="00792B65" w:rsidRDefault="00CD36CF" w:rsidP="00187F97">
      <w:pPr>
        <w:pStyle w:val="References"/>
        <w:rPr>
          <w:color w:val="auto"/>
        </w:rPr>
      </w:pPr>
      <w:r w:rsidRPr="00792B65">
        <w:rPr>
          <w:color w:val="auto"/>
        </w:rPr>
        <w:t>[</w:t>
      </w:r>
      <w:r w:rsidR="005E3BDD" w:rsidRPr="00792B65">
        <w:rPr>
          <w:color w:val="auto"/>
        </w:rPr>
        <w:t>Introduced</w:t>
      </w:r>
      <w:r w:rsidR="009565D0">
        <w:rPr>
          <w:color w:val="auto"/>
        </w:rPr>
        <w:t xml:space="preserve"> </w:t>
      </w:r>
      <w:r w:rsidR="009565D0" w:rsidRPr="009565D0">
        <w:rPr>
          <w:color w:val="auto"/>
        </w:rPr>
        <w:t>February 13, 2025</w:t>
      </w:r>
      <w:r w:rsidR="00F96227" w:rsidRPr="00792B65">
        <w:rPr>
          <w:color w:val="auto"/>
        </w:rPr>
        <w:t>; referred</w:t>
      </w:r>
    </w:p>
    <w:p w14:paraId="59BE5F20" w14:textId="6D20D1E5" w:rsidR="00B92C78" w:rsidRPr="00792B65" w:rsidRDefault="00F96227" w:rsidP="00187F97">
      <w:pPr>
        <w:pStyle w:val="References"/>
        <w:rPr>
          <w:color w:val="auto"/>
        </w:rPr>
      </w:pPr>
      <w:r w:rsidRPr="00792B65">
        <w:rPr>
          <w:color w:val="auto"/>
        </w:rPr>
        <w:t>to the Committee on</w:t>
      </w:r>
      <w:r w:rsidR="00237192">
        <w:rPr>
          <w:color w:val="auto"/>
        </w:rPr>
        <w:t xml:space="preserve"> Education; and then to the Committee on Finance</w:t>
      </w:r>
      <w:r w:rsidR="007B71E4" w:rsidRPr="00792B65">
        <w:rPr>
          <w:color w:val="auto"/>
        </w:rPr>
        <w:t>]</w:t>
      </w:r>
    </w:p>
    <w:p w14:paraId="7754246A" w14:textId="77777777" w:rsidR="00B92C78" w:rsidRPr="00792B65" w:rsidRDefault="00B92C78" w:rsidP="00B92C78">
      <w:pPr>
        <w:pStyle w:val="TitlePageOrigin"/>
        <w:rPr>
          <w:color w:val="auto"/>
        </w:rPr>
      </w:pPr>
    </w:p>
    <w:p w14:paraId="7205F5E2" w14:textId="77777777" w:rsidR="00B92C78" w:rsidRPr="00792B65" w:rsidRDefault="00B92C78" w:rsidP="00B92C78">
      <w:pPr>
        <w:pStyle w:val="TitlePageOrigin"/>
        <w:rPr>
          <w:color w:val="auto"/>
        </w:rPr>
      </w:pPr>
    </w:p>
    <w:p w14:paraId="69B6D736" w14:textId="5B571C60" w:rsidR="00B92C78" w:rsidRPr="00792B65" w:rsidRDefault="00B92C78" w:rsidP="00B92C78">
      <w:pPr>
        <w:pStyle w:val="TitleSection"/>
        <w:rPr>
          <w:color w:val="auto"/>
        </w:rPr>
      </w:pPr>
      <w:r w:rsidRPr="00792B65">
        <w:rPr>
          <w:color w:val="auto"/>
        </w:rPr>
        <w:lastRenderedPageBreak/>
        <w:t xml:space="preserve">A BILL to amend the Code of West Virginia, 1931, as amended, by adding a new </w:t>
      </w:r>
      <w:r w:rsidR="00A4305E" w:rsidRPr="00792B65">
        <w:rPr>
          <w:color w:val="auto"/>
        </w:rPr>
        <w:t>article</w:t>
      </w:r>
      <w:r w:rsidRPr="00792B65">
        <w:rPr>
          <w:color w:val="auto"/>
        </w:rPr>
        <w:t>, designated §18-</w:t>
      </w:r>
      <w:r w:rsidR="00A4305E" w:rsidRPr="00792B65">
        <w:rPr>
          <w:color w:val="auto"/>
        </w:rPr>
        <w:t>36-1</w:t>
      </w:r>
      <w:r w:rsidRPr="00792B65">
        <w:rPr>
          <w:color w:val="auto"/>
        </w:rPr>
        <w:t>,</w:t>
      </w:r>
      <w:r w:rsidR="00A4305E" w:rsidRPr="00792B65">
        <w:rPr>
          <w:color w:val="auto"/>
        </w:rPr>
        <w:t xml:space="preserve"> §18-36-2, §18-36-3, §18-36-4, and §18-36-5, </w:t>
      </w:r>
      <w:r w:rsidRPr="00792B65">
        <w:rPr>
          <w:color w:val="auto"/>
        </w:rPr>
        <w:t>relating to</w:t>
      </w:r>
      <w:r w:rsidR="00A4305E" w:rsidRPr="00792B65">
        <w:rPr>
          <w:color w:val="auto"/>
        </w:rPr>
        <w:t xml:space="preserve"> the creation of the West Virginia Released Time Education Act; providing for a title; creating definitions; providing for released time excusal policies; providing credit for released time courses; and providing for remedies</w:t>
      </w:r>
      <w:r w:rsidRPr="00792B65">
        <w:rPr>
          <w:color w:val="auto"/>
        </w:rPr>
        <w:t xml:space="preserve">. </w:t>
      </w:r>
    </w:p>
    <w:p w14:paraId="266B130D" w14:textId="77777777" w:rsidR="00B92C78" w:rsidRPr="00792B65" w:rsidRDefault="00B92C78" w:rsidP="00B92C78">
      <w:pPr>
        <w:pStyle w:val="EnactingClause"/>
        <w:rPr>
          <w:color w:val="auto"/>
        </w:rPr>
        <w:sectPr w:rsidR="00B92C78" w:rsidRPr="00792B65" w:rsidSect="00B92C78">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792B65">
        <w:rPr>
          <w:color w:val="auto"/>
        </w:rPr>
        <w:t>Be it enacted by the Legislature of West Virginia:</w:t>
      </w:r>
    </w:p>
    <w:p w14:paraId="74C6AACB" w14:textId="3AA8CA8A" w:rsidR="00B92C78" w:rsidRPr="00792B65" w:rsidRDefault="00B92C78" w:rsidP="00B92C78">
      <w:pPr>
        <w:pStyle w:val="ArticleHeading"/>
        <w:rPr>
          <w:color w:val="auto"/>
          <w:u w:val="single"/>
        </w:rPr>
      </w:pPr>
      <w:r w:rsidRPr="00792B65">
        <w:rPr>
          <w:color w:val="auto"/>
          <w:u w:val="single"/>
        </w:rPr>
        <w:t xml:space="preserve">ARTICLE </w:t>
      </w:r>
      <w:r w:rsidR="00E31D54" w:rsidRPr="00792B65">
        <w:rPr>
          <w:color w:val="auto"/>
          <w:u w:val="single"/>
        </w:rPr>
        <w:t>36</w:t>
      </w:r>
      <w:r w:rsidRPr="00792B65">
        <w:rPr>
          <w:color w:val="auto"/>
          <w:u w:val="single"/>
        </w:rPr>
        <w:t xml:space="preserve">. </w:t>
      </w:r>
      <w:r w:rsidR="00E31D54" w:rsidRPr="00792B65">
        <w:rPr>
          <w:color w:val="auto"/>
          <w:u w:val="single"/>
        </w:rPr>
        <w:t>West Virginia released time education act</w:t>
      </w:r>
      <w:r w:rsidRPr="00792B65">
        <w:rPr>
          <w:color w:val="auto"/>
          <w:u w:val="single"/>
        </w:rPr>
        <w:t>.</w:t>
      </w:r>
    </w:p>
    <w:p w14:paraId="04931C1F" w14:textId="77777777" w:rsidR="00B92C78" w:rsidRPr="00792B65" w:rsidRDefault="00B92C78" w:rsidP="00B92C78">
      <w:pPr>
        <w:pStyle w:val="ArticleHeading"/>
        <w:rPr>
          <w:color w:val="auto"/>
          <w:u w:val="single"/>
        </w:rPr>
        <w:sectPr w:rsidR="00B92C78" w:rsidRPr="00792B65" w:rsidSect="006B34A0">
          <w:type w:val="continuous"/>
          <w:pgSz w:w="12240" w:h="15840" w:code="1"/>
          <w:pgMar w:top="1440" w:right="1440" w:bottom="1440" w:left="1440" w:header="720" w:footer="720" w:gutter="0"/>
          <w:lnNumType w:countBy="1" w:restart="newSection"/>
          <w:cols w:space="720"/>
          <w:titlePg/>
          <w:docGrid w:linePitch="360"/>
        </w:sectPr>
      </w:pPr>
    </w:p>
    <w:p w14:paraId="3D7F7ED3" w14:textId="1D3CA6C5" w:rsidR="00E31D54" w:rsidRPr="00792B65" w:rsidRDefault="00B92C78" w:rsidP="00E31D54">
      <w:pPr>
        <w:pStyle w:val="SectionHeading"/>
        <w:rPr>
          <w:color w:val="auto"/>
          <w:u w:val="single"/>
        </w:rPr>
      </w:pPr>
      <w:r w:rsidRPr="00792B65">
        <w:rPr>
          <w:color w:val="auto"/>
          <w:u w:val="single"/>
        </w:rPr>
        <w:t>§18-</w:t>
      </w:r>
      <w:r w:rsidR="00E31D54" w:rsidRPr="00792B65">
        <w:rPr>
          <w:color w:val="auto"/>
          <w:u w:val="single"/>
        </w:rPr>
        <w:t>36-1</w:t>
      </w:r>
      <w:r w:rsidRPr="00792B65">
        <w:rPr>
          <w:color w:val="auto"/>
          <w:u w:val="single"/>
        </w:rPr>
        <w:t xml:space="preserve">.  </w:t>
      </w:r>
      <w:r w:rsidR="00E31D54" w:rsidRPr="00792B65">
        <w:rPr>
          <w:color w:val="auto"/>
          <w:u w:val="single"/>
        </w:rPr>
        <w:t>Title.</w:t>
      </w:r>
    </w:p>
    <w:p w14:paraId="5F313533" w14:textId="0854B84F" w:rsidR="00E31D54" w:rsidRPr="00792B65" w:rsidRDefault="00E31D54" w:rsidP="00E31D54">
      <w:pPr>
        <w:pStyle w:val="SectionBody"/>
        <w:rPr>
          <w:color w:val="auto"/>
          <w:u w:val="single"/>
        </w:rPr>
      </w:pPr>
      <w:r w:rsidRPr="00792B65">
        <w:rPr>
          <w:color w:val="auto"/>
          <w:u w:val="single"/>
        </w:rPr>
        <w:t xml:space="preserve">This article may be cited as the </w:t>
      </w:r>
      <w:r w:rsidR="00A4305E" w:rsidRPr="00792B65">
        <w:rPr>
          <w:color w:val="auto"/>
          <w:u w:val="single"/>
        </w:rPr>
        <w:t>"</w:t>
      </w:r>
      <w:r w:rsidRPr="00792B65">
        <w:rPr>
          <w:color w:val="auto"/>
          <w:u w:val="single"/>
        </w:rPr>
        <w:t>West Virginia Released Time Education Act</w:t>
      </w:r>
      <w:r w:rsidR="00A4305E" w:rsidRPr="00792B65">
        <w:rPr>
          <w:color w:val="auto"/>
          <w:u w:val="single"/>
        </w:rPr>
        <w:t>"</w:t>
      </w:r>
      <w:r w:rsidRPr="00792B65">
        <w:rPr>
          <w:color w:val="auto"/>
          <w:u w:val="single"/>
        </w:rPr>
        <w:t>.</w:t>
      </w:r>
    </w:p>
    <w:p w14:paraId="48EDE59F" w14:textId="77777777" w:rsidR="00E31D54" w:rsidRPr="00792B65" w:rsidRDefault="00E31D54" w:rsidP="00E31D54">
      <w:pPr>
        <w:pStyle w:val="SectionHeading"/>
        <w:rPr>
          <w:color w:val="auto"/>
          <w:u w:val="single"/>
        </w:rPr>
        <w:sectPr w:rsidR="00E31D54" w:rsidRPr="00792B65" w:rsidSect="00B92C78">
          <w:type w:val="continuous"/>
          <w:pgSz w:w="12240" w:h="15840" w:code="1"/>
          <w:pgMar w:top="1440" w:right="1440" w:bottom="1440" w:left="1440" w:header="720" w:footer="720" w:gutter="0"/>
          <w:lnNumType w:countBy="1" w:restart="newSection"/>
          <w:cols w:space="720"/>
          <w:titlePg/>
          <w:docGrid w:linePitch="360"/>
        </w:sectPr>
      </w:pPr>
      <w:r w:rsidRPr="00792B65">
        <w:rPr>
          <w:color w:val="auto"/>
          <w:u w:val="single"/>
        </w:rPr>
        <w:t>§18-36-2.  Definitions.</w:t>
      </w:r>
    </w:p>
    <w:p w14:paraId="7BD90AFD" w14:textId="2B0341A7" w:rsidR="00E31D54" w:rsidRPr="00792B65" w:rsidRDefault="00E31D54" w:rsidP="00E31D54">
      <w:pPr>
        <w:pStyle w:val="SectionBody"/>
        <w:rPr>
          <w:color w:val="auto"/>
          <w:u w:val="single"/>
        </w:rPr>
      </w:pPr>
      <w:r w:rsidRPr="00792B65">
        <w:rPr>
          <w:color w:val="auto"/>
          <w:u w:val="single"/>
        </w:rPr>
        <w:t xml:space="preserve">(a) </w:t>
      </w:r>
      <w:r w:rsidR="00A4305E" w:rsidRPr="00792B65">
        <w:rPr>
          <w:color w:val="auto"/>
          <w:u w:val="single"/>
        </w:rPr>
        <w:t>"</w:t>
      </w:r>
      <w:r w:rsidRPr="00792B65">
        <w:rPr>
          <w:color w:val="auto"/>
          <w:u w:val="single"/>
        </w:rPr>
        <w:t>Released time course</w:t>
      </w:r>
      <w:r w:rsidR="00A4305E" w:rsidRPr="00792B65">
        <w:rPr>
          <w:color w:val="auto"/>
          <w:u w:val="single"/>
        </w:rPr>
        <w:t>"</w:t>
      </w:r>
      <w:r w:rsidRPr="00792B65">
        <w:rPr>
          <w:color w:val="auto"/>
          <w:u w:val="single"/>
        </w:rPr>
        <w:t xml:space="preserve"> means a course in religious instruction taught by an independent sponsoring entity and which a student is excused from school to attend.</w:t>
      </w:r>
    </w:p>
    <w:p w14:paraId="7C395924" w14:textId="0BAE2E17" w:rsidR="00E31D54" w:rsidRPr="00792B65" w:rsidRDefault="00E31D54" w:rsidP="00E31D54">
      <w:pPr>
        <w:pStyle w:val="SectionBody"/>
        <w:rPr>
          <w:color w:val="auto"/>
          <w:u w:val="single"/>
        </w:rPr>
      </w:pPr>
      <w:r w:rsidRPr="00792B65">
        <w:rPr>
          <w:color w:val="auto"/>
          <w:u w:val="single"/>
        </w:rPr>
        <w:t xml:space="preserve">(b) </w:t>
      </w:r>
      <w:r w:rsidR="00A4305E" w:rsidRPr="00792B65">
        <w:rPr>
          <w:color w:val="auto"/>
          <w:u w:val="single"/>
        </w:rPr>
        <w:t>"</w:t>
      </w:r>
      <w:r w:rsidRPr="00792B65">
        <w:rPr>
          <w:color w:val="auto"/>
          <w:u w:val="single"/>
        </w:rPr>
        <w:t>School district</w:t>
      </w:r>
      <w:r w:rsidR="00A4305E" w:rsidRPr="00792B65">
        <w:rPr>
          <w:color w:val="auto"/>
          <w:u w:val="single"/>
        </w:rPr>
        <w:t>"</w:t>
      </w:r>
      <w:r w:rsidRPr="00792B65">
        <w:rPr>
          <w:color w:val="auto"/>
          <w:u w:val="single"/>
        </w:rPr>
        <w:t xml:space="preserve"> means county school districts and public charter school districts as otherwise provided for in this chapter.</w:t>
      </w:r>
    </w:p>
    <w:p w14:paraId="4EFDEEE7" w14:textId="77777777" w:rsidR="00E31D54" w:rsidRPr="00792B65" w:rsidRDefault="00E31D54" w:rsidP="00E31D54">
      <w:pPr>
        <w:pStyle w:val="SectionHeading"/>
        <w:rPr>
          <w:color w:val="auto"/>
          <w:u w:val="single"/>
        </w:rPr>
        <w:sectPr w:rsidR="00E31D54" w:rsidRPr="00792B65" w:rsidSect="00B92C78">
          <w:type w:val="continuous"/>
          <w:pgSz w:w="12240" w:h="15840" w:code="1"/>
          <w:pgMar w:top="1440" w:right="1440" w:bottom="1440" w:left="1440" w:header="720" w:footer="720" w:gutter="0"/>
          <w:lnNumType w:countBy="1" w:restart="newSection"/>
          <w:cols w:space="720"/>
          <w:titlePg/>
          <w:docGrid w:linePitch="360"/>
        </w:sectPr>
      </w:pPr>
      <w:r w:rsidRPr="00792B65">
        <w:rPr>
          <w:color w:val="auto"/>
          <w:u w:val="single"/>
        </w:rPr>
        <w:t>§18-36-3. Released time excusal policies.</w:t>
      </w:r>
    </w:p>
    <w:p w14:paraId="73B43725" w14:textId="32414151" w:rsidR="00E31D54" w:rsidRPr="00792B65" w:rsidRDefault="00E31D54" w:rsidP="00E31D54">
      <w:pPr>
        <w:pStyle w:val="SectionBody"/>
        <w:rPr>
          <w:color w:val="auto"/>
          <w:u w:val="single"/>
        </w:rPr>
      </w:pPr>
      <w:r w:rsidRPr="00792B65">
        <w:rPr>
          <w:color w:val="auto"/>
          <w:u w:val="single"/>
        </w:rPr>
        <w:t>(a) Each school district shall adopt a policy that excuses students from school to attend a released time course for at least one hour per week [but not more than five (5) hours per week</w:t>
      </w:r>
      <w:r w:rsidR="00044371" w:rsidRPr="00792B65">
        <w:rPr>
          <w:color w:val="auto"/>
        </w:rPr>
        <w:t>]</w:t>
      </w:r>
      <w:r w:rsidRPr="00792B65">
        <w:rPr>
          <w:color w:val="auto"/>
          <w:u w:val="single"/>
        </w:rPr>
        <w:t>.</w:t>
      </w:r>
    </w:p>
    <w:p w14:paraId="27C676D4" w14:textId="69B99449" w:rsidR="00E31D54" w:rsidRPr="00792B65" w:rsidRDefault="00E31D54" w:rsidP="00E31D54">
      <w:pPr>
        <w:pStyle w:val="SectionBody"/>
        <w:rPr>
          <w:color w:val="auto"/>
          <w:u w:val="single"/>
        </w:rPr>
      </w:pPr>
      <w:r w:rsidRPr="00792B65">
        <w:rPr>
          <w:color w:val="auto"/>
          <w:u w:val="single"/>
        </w:rPr>
        <w:t>(b) The policy shall require that:</w:t>
      </w:r>
    </w:p>
    <w:p w14:paraId="5EA8EA34" w14:textId="196EB196" w:rsidR="00E31D54" w:rsidRPr="00792B65" w:rsidRDefault="00E31D54" w:rsidP="00E31D54">
      <w:pPr>
        <w:pStyle w:val="SectionBody"/>
        <w:rPr>
          <w:color w:val="auto"/>
          <w:u w:val="single"/>
        </w:rPr>
      </w:pPr>
      <w:r w:rsidRPr="00792B65">
        <w:rPr>
          <w:color w:val="auto"/>
          <w:u w:val="single"/>
        </w:rPr>
        <w:t>(1) The student’s parent or legal guardian gives written consent for the student to attend the released time course;</w:t>
      </w:r>
    </w:p>
    <w:p w14:paraId="1F39E76B" w14:textId="5113E1F8" w:rsidR="00E31D54" w:rsidRPr="00792B65" w:rsidRDefault="00E31D54" w:rsidP="00E31D54">
      <w:pPr>
        <w:pStyle w:val="SectionBody"/>
        <w:rPr>
          <w:color w:val="auto"/>
          <w:u w:val="single"/>
        </w:rPr>
      </w:pPr>
      <w:r w:rsidRPr="00792B65">
        <w:rPr>
          <w:color w:val="auto"/>
          <w:u w:val="single"/>
        </w:rPr>
        <w:t>(2) The entity sponsoring the released time course maintains attendance records and makes them available to the school district the student attends;</w:t>
      </w:r>
    </w:p>
    <w:p w14:paraId="31F5DD1E" w14:textId="77777777" w:rsidR="00E31D54" w:rsidRPr="00792B65" w:rsidRDefault="00E31D54" w:rsidP="00E31D54">
      <w:pPr>
        <w:pStyle w:val="SectionBody"/>
        <w:rPr>
          <w:color w:val="auto"/>
          <w:u w:val="single"/>
        </w:rPr>
      </w:pPr>
      <w:r w:rsidRPr="00792B65">
        <w:rPr>
          <w:color w:val="auto"/>
          <w:u w:val="single"/>
        </w:rPr>
        <w:t>(3) Transportation to and from the place of instruction, including transportation for students with disabilities, is the complete responsibility of the sponsoring entity, parent, guardian, or student;</w:t>
      </w:r>
    </w:p>
    <w:p w14:paraId="2E950F8C" w14:textId="77777777" w:rsidR="00E31D54" w:rsidRPr="00792B65" w:rsidRDefault="00E31D54" w:rsidP="00E31D54">
      <w:pPr>
        <w:pStyle w:val="SectionBody"/>
        <w:rPr>
          <w:color w:val="auto"/>
          <w:u w:val="single"/>
        </w:rPr>
      </w:pPr>
      <w:r w:rsidRPr="00792B65">
        <w:rPr>
          <w:color w:val="auto"/>
          <w:u w:val="single"/>
        </w:rPr>
        <w:t xml:space="preserve">(4) The sponsoring entity makes provisions for and assumes liability for the student while </w:t>
      </w:r>
      <w:r w:rsidRPr="00792B65">
        <w:rPr>
          <w:color w:val="auto"/>
          <w:u w:val="single"/>
        </w:rPr>
        <w:lastRenderedPageBreak/>
        <w:t>under the control of the sponsoring entity;</w:t>
      </w:r>
    </w:p>
    <w:p w14:paraId="7FBA79E6" w14:textId="77777777" w:rsidR="00E31D54" w:rsidRPr="00792B65" w:rsidRDefault="00E31D54" w:rsidP="00E31D54">
      <w:pPr>
        <w:pStyle w:val="SectionBody"/>
        <w:rPr>
          <w:color w:val="auto"/>
          <w:u w:val="single"/>
        </w:rPr>
      </w:pPr>
      <w:r w:rsidRPr="00792B65">
        <w:rPr>
          <w:color w:val="auto"/>
          <w:u w:val="single"/>
        </w:rPr>
        <w:t xml:space="preserve">(5) No school district funds (other than </w:t>
      </w:r>
      <w:r w:rsidRPr="00792B65">
        <w:rPr>
          <w:i/>
          <w:iCs/>
          <w:color w:val="auto"/>
          <w:u w:val="single"/>
        </w:rPr>
        <w:t xml:space="preserve">de minimis </w:t>
      </w:r>
      <w:r w:rsidRPr="00792B65">
        <w:rPr>
          <w:color w:val="auto"/>
          <w:u w:val="single"/>
        </w:rPr>
        <w:t>administrative costs) are expended in providing the released time course;</w:t>
      </w:r>
    </w:p>
    <w:p w14:paraId="2D6E8BAA" w14:textId="77777777" w:rsidR="00E31D54" w:rsidRPr="00792B65" w:rsidRDefault="00E31D54" w:rsidP="00E31D54">
      <w:pPr>
        <w:pStyle w:val="SectionBody"/>
        <w:rPr>
          <w:color w:val="auto"/>
          <w:u w:val="single"/>
        </w:rPr>
      </w:pPr>
      <w:r w:rsidRPr="00792B65">
        <w:rPr>
          <w:color w:val="auto"/>
          <w:u w:val="single"/>
        </w:rPr>
        <w:t>(6) Released time courses are not to be held on school property unless permitted under a neutral policy of equal access opening school property for use by community groups; and</w:t>
      </w:r>
    </w:p>
    <w:p w14:paraId="5FF02AEF" w14:textId="44B6A1EB" w:rsidR="00E31D54" w:rsidRPr="00792B65" w:rsidRDefault="00E31D54" w:rsidP="00E31D54">
      <w:pPr>
        <w:pStyle w:val="SectionBody"/>
        <w:rPr>
          <w:color w:val="auto"/>
          <w:u w:val="single"/>
        </w:rPr>
      </w:pPr>
      <w:r w:rsidRPr="00792B65">
        <w:rPr>
          <w:color w:val="auto"/>
          <w:u w:val="single"/>
        </w:rPr>
        <w:t>(7) The student assumes responsibility for any missed schoolwork.</w:t>
      </w:r>
    </w:p>
    <w:p w14:paraId="357CD88C" w14:textId="77777777" w:rsidR="00E31D54" w:rsidRPr="00792B65" w:rsidRDefault="00E31D54" w:rsidP="00E31D54">
      <w:pPr>
        <w:pStyle w:val="SectionBody"/>
        <w:rPr>
          <w:color w:val="auto"/>
          <w:u w:val="single"/>
        </w:rPr>
      </w:pPr>
      <w:r w:rsidRPr="00792B65">
        <w:rPr>
          <w:color w:val="auto"/>
          <w:u w:val="single"/>
        </w:rPr>
        <w:t>(c) Notwithstanding any law to the contrary, any period for which a student is excused to attend a released time course shall be considered as the student attending the school from which the student is excused for the purposes of determining school funding and satisfying attendance requirements.</w:t>
      </w:r>
    </w:p>
    <w:p w14:paraId="5B817870" w14:textId="760C3B0B" w:rsidR="00E31D54" w:rsidRPr="00792B65" w:rsidRDefault="00E31D54" w:rsidP="00E31D54">
      <w:pPr>
        <w:pStyle w:val="SectionBody"/>
        <w:rPr>
          <w:color w:val="auto"/>
          <w:u w:val="single"/>
        </w:rPr>
      </w:pPr>
      <w:r w:rsidRPr="00792B65">
        <w:rPr>
          <w:color w:val="auto"/>
          <w:u w:val="single"/>
        </w:rPr>
        <w:t>(d) Nothing in this article shall be interpreted to deny a released time course or the sponsoring entity equal access to funds, benefits, or services that the local school system may provide or make available to community groups or other independent entities.</w:t>
      </w:r>
    </w:p>
    <w:p w14:paraId="4563A01C" w14:textId="77777777" w:rsidR="00E31D54" w:rsidRPr="00792B65" w:rsidRDefault="00E31D54" w:rsidP="00E31D54">
      <w:pPr>
        <w:pStyle w:val="SectionHeading"/>
        <w:rPr>
          <w:color w:val="auto"/>
          <w:u w:val="single"/>
        </w:rPr>
        <w:sectPr w:rsidR="00E31D54" w:rsidRPr="00792B65" w:rsidSect="00B92C78">
          <w:type w:val="continuous"/>
          <w:pgSz w:w="12240" w:h="15840" w:code="1"/>
          <w:pgMar w:top="1440" w:right="1440" w:bottom="1440" w:left="1440" w:header="720" w:footer="720" w:gutter="0"/>
          <w:lnNumType w:countBy="1" w:restart="newSection"/>
          <w:cols w:space="720"/>
          <w:titlePg/>
          <w:docGrid w:linePitch="360"/>
        </w:sectPr>
      </w:pPr>
      <w:r w:rsidRPr="00792B65">
        <w:rPr>
          <w:color w:val="auto"/>
          <w:u w:val="single"/>
        </w:rPr>
        <w:t>§18-36-4. Credit for released time courses.</w:t>
      </w:r>
    </w:p>
    <w:p w14:paraId="443AB2F7" w14:textId="741E1602" w:rsidR="00E31D54" w:rsidRPr="00792B65" w:rsidRDefault="00E31D54" w:rsidP="00E31D54">
      <w:pPr>
        <w:pStyle w:val="SectionBody"/>
        <w:rPr>
          <w:color w:val="auto"/>
          <w:u w:val="single"/>
        </w:rPr>
      </w:pPr>
      <w:r w:rsidRPr="00792B65">
        <w:rPr>
          <w:color w:val="auto"/>
          <w:u w:val="single"/>
        </w:rPr>
        <w:t>(a) A school district shall adopt a policy that awards academic credit for the completion of a released time course and recognizes the credits of an independently accredited provider of released time courses.</w:t>
      </w:r>
    </w:p>
    <w:p w14:paraId="12C72496" w14:textId="7EC29AAB" w:rsidR="00E31D54" w:rsidRPr="00792B65" w:rsidRDefault="00E31D54" w:rsidP="00E31D54">
      <w:pPr>
        <w:pStyle w:val="SectionBody"/>
        <w:rPr>
          <w:color w:val="auto"/>
          <w:u w:val="single"/>
        </w:rPr>
      </w:pPr>
      <w:r w:rsidRPr="00792B65">
        <w:rPr>
          <w:color w:val="auto"/>
          <w:u w:val="single"/>
        </w:rPr>
        <w:t>(b) In determining how much credit to award for completion of such a course, the school district shall evaluate the course based on purely secular criteria that are substantially the same criteria used to evaluate similar courses for purposes of determining how much credit to award for such courses. The decision to award credit for a released time course shall be neutral to, and shall not involve any test for, religious content or denominational affiliation.</w:t>
      </w:r>
    </w:p>
    <w:p w14:paraId="7CD34C4E" w14:textId="6B853BA3" w:rsidR="00E31D54" w:rsidRPr="00792B65" w:rsidRDefault="00E31D54" w:rsidP="00E31D54">
      <w:pPr>
        <w:pStyle w:val="SectionBody"/>
        <w:rPr>
          <w:color w:val="auto"/>
          <w:u w:val="single"/>
        </w:rPr>
      </w:pPr>
      <w:r w:rsidRPr="00792B65">
        <w:rPr>
          <w:color w:val="auto"/>
          <w:u w:val="single"/>
        </w:rPr>
        <w:t>(c) For purposes of this section, secular criteria may include, but are not limited to, the following:</w:t>
      </w:r>
    </w:p>
    <w:p w14:paraId="512346EB" w14:textId="77777777" w:rsidR="00E31D54" w:rsidRPr="00792B65" w:rsidRDefault="00E31D54" w:rsidP="00E31D54">
      <w:pPr>
        <w:pStyle w:val="SectionBody"/>
        <w:rPr>
          <w:color w:val="auto"/>
          <w:u w:val="single"/>
        </w:rPr>
      </w:pPr>
      <w:r w:rsidRPr="00792B65">
        <w:rPr>
          <w:color w:val="auto"/>
          <w:u w:val="single"/>
        </w:rPr>
        <w:t>(1) The number of hours of classroom instruction time;</w:t>
      </w:r>
    </w:p>
    <w:p w14:paraId="51648581" w14:textId="77777777" w:rsidR="00E31D54" w:rsidRPr="00792B65" w:rsidRDefault="00E31D54" w:rsidP="00E31D54">
      <w:pPr>
        <w:pStyle w:val="SectionBody"/>
        <w:rPr>
          <w:color w:val="auto"/>
          <w:u w:val="single"/>
        </w:rPr>
      </w:pPr>
      <w:r w:rsidRPr="00792B65">
        <w:rPr>
          <w:color w:val="auto"/>
          <w:u w:val="single"/>
        </w:rPr>
        <w:t>(2) A review of the course syllabus that reflects course requirements and materials used;</w:t>
      </w:r>
    </w:p>
    <w:p w14:paraId="1862816E" w14:textId="77777777" w:rsidR="00E31D54" w:rsidRPr="00792B65" w:rsidRDefault="00E31D54" w:rsidP="00E31D54">
      <w:pPr>
        <w:pStyle w:val="SectionBody"/>
        <w:rPr>
          <w:color w:val="auto"/>
          <w:u w:val="single"/>
        </w:rPr>
      </w:pPr>
      <w:r w:rsidRPr="00792B65">
        <w:rPr>
          <w:color w:val="auto"/>
          <w:u w:val="single"/>
        </w:rPr>
        <w:lastRenderedPageBreak/>
        <w:t>(3) The methods of assessment used in the course; and</w:t>
      </w:r>
    </w:p>
    <w:p w14:paraId="671238AF" w14:textId="6CDB498E" w:rsidR="00E31D54" w:rsidRPr="00792B65" w:rsidRDefault="00E31D54" w:rsidP="00E31D54">
      <w:pPr>
        <w:pStyle w:val="SectionBody"/>
        <w:rPr>
          <w:color w:val="auto"/>
          <w:u w:val="single"/>
        </w:rPr>
      </w:pPr>
      <w:r w:rsidRPr="00792B65">
        <w:rPr>
          <w:color w:val="auto"/>
          <w:u w:val="single"/>
        </w:rPr>
        <w:t>(4) The qualifications of the course instructor, which shall be similar to the qualifications of other teachers within the district.</w:t>
      </w:r>
    </w:p>
    <w:p w14:paraId="7E701A98" w14:textId="77777777" w:rsidR="00E31D54" w:rsidRPr="00792B65" w:rsidRDefault="00E31D54" w:rsidP="00E31D54">
      <w:pPr>
        <w:pStyle w:val="SectionHeading"/>
        <w:rPr>
          <w:color w:val="auto"/>
          <w:u w:val="single"/>
        </w:rPr>
        <w:sectPr w:rsidR="00E31D54" w:rsidRPr="00792B65" w:rsidSect="00B92C78">
          <w:type w:val="continuous"/>
          <w:pgSz w:w="12240" w:h="15840" w:code="1"/>
          <w:pgMar w:top="1440" w:right="1440" w:bottom="1440" w:left="1440" w:header="720" w:footer="720" w:gutter="0"/>
          <w:lnNumType w:countBy="1" w:restart="newSection"/>
          <w:cols w:space="720"/>
          <w:titlePg/>
          <w:docGrid w:linePitch="360"/>
        </w:sectPr>
      </w:pPr>
      <w:r w:rsidRPr="00792B65">
        <w:rPr>
          <w:color w:val="auto"/>
          <w:u w:val="single"/>
        </w:rPr>
        <w:t>§18-36-5. Remedies.</w:t>
      </w:r>
    </w:p>
    <w:p w14:paraId="08BA3376" w14:textId="034AC74F" w:rsidR="00E31D54" w:rsidRPr="00792B65" w:rsidRDefault="00E31D54" w:rsidP="00E31D54">
      <w:pPr>
        <w:pStyle w:val="SectionBody"/>
        <w:rPr>
          <w:color w:val="auto"/>
          <w:u w:val="single"/>
        </w:rPr>
      </w:pPr>
      <w:r w:rsidRPr="00792B65">
        <w:rPr>
          <w:color w:val="auto"/>
          <w:u w:val="single"/>
        </w:rPr>
        <w:t>Any person or organization aggrieved by a violation of this article may bring an action against the school district responsible for the violation and seek appropriate relief, including, but not limited to, injunctive relief, monetary damages, reasonable attorneys’ fees, and court costs.</w:t>
      </w:r>
    </w:p>
    <w:p w14:paraId="4C177F54" w14:textId="0E47E346" w:rsidR="00B92C78" w:rsidRPr="00792B65" w:rsidRDefault="00B92C78" w:rsidP="00AA511E">
      <w:pPr>
        <w:pStyle w:val="Note"/>
        <w:ind w:left="0"/>
        <w:rPr>
          <w:color w:val="auto"/>
        </w:rPr>
      </w:pPr>
    </w:p>
    <w:p w14:paraId="673F0682" w14:textId="6934F563" w:rsidR="00F96227" w:rsidRPr="00792B65" w:rsidRDefault="00F96227" w:rsidP="00F96227">
      <w:pPr>
        <w:pStyle w:val="Note"/>
        <w:rPr>
          <w:color w:val="auto"/>
        </w:rPr>
      </w:pPr>
      <w:r w:rsidRPr="00792B65">
        <w:rPr>
          <w:color w:val="auto"/>
        </w:rPr>
        <w:t>NOTE: The purpose of this bill is to</w:t>
      </w:r>
      <w:r w:rsidR="00A4305E" w:rsidRPr="00792B65">
        <w:rPr>
          <w:color w:val="auto"/>
        </w:rPr>
        <w:t xml:space="preserve"> create the West Virginia Released Time Education Act. The bill provides for a title. The bill creates definitions. The bill provides for released time excusal policies. The bill provides credit for released time courses. Finally, the bill provides for remedies.</w:t>
      </w:r>
    </w:p>
    <w:p w14:paraId="77E98D1A" w14:textId="77777777" w:rsidR="00F96227" w:rsidRPr="00792B65" w:rsidRDefault="00F96227" w:rsidP="00F96227">
      <w:pPr>
        <w:pStyle w:val="Note"/>
        <w:rPr>
          <w:color w:val="auto"/>
        </w:rPr>
      </w:pPr>
      <w:r w:rsidRPr="00792B65">
        <w:rPr>
          <w:color w:val="auto"/>
        </w:rPr>
        <w:t>Strike-throughs indicate language that would be stricken from a heading or the present law and underscoring indicates new language that would be added.</w:t>
      </w:r>
    </w:p>
    <w:p w14:paraId="3C7C9EAB" w14:textId="77777777" w:rsidR="00E831B3" w:rsidRPr="00792B65" w:rsidRDefault="00E831B3" w:rsidP="00EF6030">
      <w:pPr>
        <w:pStyle w:val="References"/>
        <w:rPr>
          <w:color w:val="auto"/>
        </w:rPr>
      </w:pPr>
    </w:p>
    <w:sectPr w:rsidR="00E831B3" w:rsidRPr="00792B65" w:rsidSect="00B92C78">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E50032" w14:textId="77777777" w:rsidR="00B02E1C" w:rsidRPr="00B844FE" w:rsidRDefault="00B02E1C" w:rsidP="00B844FE">
      <w:r>
        <w:separator/>
      </w:r>
    </w:p>
  </w:endnote>
  <w:endnote w:type="continuationSeparator" w:id="0">
    <w:p w14:paraId="20DDB75C" w14:textId="77777777" w:rsidR="00B02E1C" w:rsidRPr="00B844FE" w:rsidRDefault="00B02E1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B09CC" w14:textId="77777777" w:rsidR="00B92C78" w:rsidRDefault="00B92C78" w:rsidP="008C37E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ED3D3F1" w14:textId="77777777" w:rsidR="00B92C78" w:rsidRPr="00B92C78" w:rsidRDefault="00B92C78" w:rsidP="00B92C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E0D9B" w14:textId="77777777" w:rsidR="00B92C78" w:rsidRDefault="00B92C78" w:rsidP="008C37E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30CD70B" w14:textId="77777777" w:rsidR="00B92C78" w:rsidRPr="00B92C78" w:rsidRDefault="00B92C78" w:rsidP="00B92C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4F2E13" w14:textId="77777777" w:rsidR="00B02E1C" w:rsidRPr="00B844FE" w:rsidRDefault="00B02E1C" w:rsidP="00B844FE">
      <w:r>
        <w:separator/>
      </w:r>
    </w:p>
  </w:footnote>
  <w:footnote w:type="continuationSeparator" w:id="0">
    <w:p w14:paraId="56226170" w14:textId="77777777" w:rsidR="00B02E1C" w:rsidRPr="00B844FE" w:rsidRDefault="00B02E1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261CA" w14:textId="77777777" w:rsidR="00B92C78" w:rsidRPr="00B92C78" w:rsidRDefault="00B92C78" w:rsidP="00B92C78">
    <w:pPr>
      <w:pStyle w:val="Header"/>
    </w:pPr>
    <w:r>
      <w:t>CS for SB 282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E714D" w14:textId="6990C6AC" w:rsidR="00B92C78" w:rsidRPr="00B92C78" w:rsidRDefault="00F96227" w:rsidP="00175756">
    <w:pPr>
      <w:pStyle w:val="HeaderStyle"/>
    </w:pPr>
    <w:r>
      <w:t>Intr SB</w:t>
    </w:r>
    <w:r w:rsidR="009565D0">
      <w:t xml:space="preserve"> 442</w:t>
    </w:r>
    <w:r>
      <w:tab/>
    </w:r>
    <w:r>
      <w:tab/>
      <w:t>2025R2</w:t>
    </w:r>
    <w:r w:rsidR="00A4305E">
      <w:t>927</w:t>
    </w:r>
    <w:r w:rsidR="005E3BDD">
      <w:tab/>
    </w:r>
    <w:r w:rsidR="005E3BDD">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97085804">
    <w:abstractNumId w:val="0"/>
  </w:num>
  <w:num w:numId="2" w16cid:durableId="843523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D1B"/>
    <w:rsid w:val="00002112"/>
    <w:rsid w:val="0000526A"/>
    <w:rsid w:val="00044371"/>
    <w:rsid w:val="00063AE0"/>
    <w:rsid w:val="00085D22"/>
    <w:rsid w:val="000C5C77"/>
    <w:rsid w:val="000E3E66"/>
    <w:rsid w:val="0010070F"/>
    <w:rsid w:val="00103D43"/>
    <w:rsid w:val="001320D3"/>
    <w:rsid w:val="0015112E"/>
    <w:rsid w:val="001552E7"/>
    <w:rsid w:val="001566B4"/>
    <w:rsid w:val="00163AD6"/>
    <w:rsid w:val="00175756"/>
    <w:rsid w:val="00175B38"/>
    <w:rsid w:val="00187F97"/>
    <w:rsid w:val="001B697E"/>
    <w:rsid w:val="001C279E"/>
    <w:rsid w:val="001D459E"/>
    <w:rsid w:val="001E4261"/>
    <w:rsid w:val="00230763"/>
    <w:rsid w:val="00237192"/>
    <w:rsid w:val="0024771D"/>
    <w:rsid w:val="002534CB"/>
    <w:rsid w:val="0027011C"/>
    <w:rsid w:val="00274200"/>
    <w:rsid w:val="00275740"/>
    <w:rsid w:val="002A0269"/>
    <w:rsid w:val="002A7D4F"/>
    <w:rsid w:val="002C3BE7"/>
    <w:rsid w:val="00301F44"/>
    <w:rsid w:val="003026D4"/>
    <w:rsid w:val="00303684"/>
    <w:rsid w:val="003143F5"/>
    <w:rsid w:val="00314854"/>
    <w:rsid w:val="00334AF3"/>
    <w:rsid w:val="0035537E"/>
    <w:rsid w:val="00356561"/>
    <w:rsid w:val="00362F8E"/>
    <w:rsid w:val="00365920"/>
    <w:rsid w:val="00367063"/>
    <w:rsid w:val="003C51CD"/>
    <w:rsid w:val="00401A67"/>
    <w:rsid w:val="00410475"/>
    <w:rsid w:val="00420D22"/>
    <w:rsid w:val="004247A2"/>
    <w:rsid w:val="00445D1B"/>
    <w:rsid w:val="004B2795"/>
    <w:rsid w:val="004C13DD"/>
    <w:rsid w:val="004E3441"/>
    <w:rsid w:val="004E74D8"/>
    <w:rsid w:val="0050389D"/>
    <w:rsid w:val="00514479"/>
    <w:rsid w:val="005364A7"/>
    <w:rsid w:val="0055317F"/>
    <w:rsid w:val="00571DC3"/>
    <w:rsid w:val="00583651"/>
    <w:rsid w:val="00585C66"/>
    <w:rsid w:val="005A5366"/>
    <w:rsid w:val="005B6827"/>
    <w:rsid w:val="005D7794"/>
    <w:rsid w:val="005E3BDD"/>
    <w:rsid w:val="00610345"/>
    <w:rsid w:val="00637E73"/>
    <w:rsid w:val="00647B9A"/>
    <w:rsid w:val="0065000C"/>
    <w:rsid w:val="006565E8"/>
    <w:rsid w:val="006865E9"/>
    <w:rsid w:val="00691F3E"/>
    <w:rsid w:val="00694BFB"/>
    <w:rsid w:val="006A106B"/>
    <w:rsid w:val="006B3B15"/>
    <w:rsid w:val="006C523D"/>
    <w:rsid w:val="006D4036"/>
    <w:rsid w:val="006D67BB"/>
    <w:rsid w:val="00715E33"/>
    <w:rsid w:val="00724742"/>
    <w:rsid w:val="0073379B"/>
    <w:rsid w:val="00792B65"/>
    <w:rsid w:val="00797F33"/>
    <w:rsid w:val="007B71E4"/>
    <w:rsid w:val="007E02CF"/>
    <w:rsid w:val="007E7C3B"/>
    <w:rsid w:val="007F1CF5"/>
    <w:rsid w:val="0081249D"/>
    <w:rsid w:val="00834EDE"/>
    <w:rsid w:val="00873104"/>
    <w:rsid w:val="008736AA"/>
    <w:rsid w:val="00896D3D"/>
    <w:rsid w:val="008D275D"/>
    <w:rsid w:val="008E0BA6"/>
    <w:rsid w:val="0090526D"/>
    <w:rsid w:val="00952402"/>
    <w:rsid w:val="009565D0"/>
    <w:rsid w:val="009616D9"/>
    <w:rsid w:val="00961E17"/>
    <w:rsid w:val="00980327"/>
    <w:rsid w:val="009C3A99"/>
    <w:rsid w:val="009D4A7C"/>
    <w:rsid w:val="009F1067"/>
    <w:rsid w:val="00A053C0"/>
    <w:rsid w:val="00A31E01"/>
    <w:rsid w:val="00A35B03"/>
    <w:rsid w:val="00A4305E"/>
    <w:rsid w:val="00A4511B"/>
    <w:rsid w:val="00A527AD"/>
    <w:rsid w:val="00A718CF"/>
    <w:rsid w:val="00A72E7C"/>
    <w:rsid w:val="00A831E1"/>
    <w:rsid w:val="00A833A2"/>
    <w:rsid w:val="00AA511E"/>
    <w:rsid w:val="00AC0643"/>
    <w:rsid w:val="00AC3B58"/>
    <w:rsid w:val="00AE48A0"/>
    <w:rsid w:val="00AE61BE"/>
    <w:rsid w:val="00B02E1C"/>
    <w:rsid w:val="00B16F25"/>
    <w:rsid w:val="00B24422"/>
    <w:rsid w:val="00B45F16"/>
    <w:rsid w:val="00B655E6"/>
    <w:rsid w:val="00B75366"/>
    <w:rsid w:val="00B75B60"/>
    <w:rsid w:val="00B80C20"/>
    <w:rsid w:val="00B844FE"/>
    <w:rsid w:val="00B8571F"/>
    <w:rsid w:val="00B92C78"/>
    <w:rsid w:val="00BB4302"/>
    <w:rsid w:val="00BB592E"/>
    <w:rsid w:val="00BC402D"/>
    <w:rsid w:val="00BC562B"/>
    <w:rsid w:val="00BE0A84"/>
    <w:rsid w:val="00C2579D"/>
    <w:rsid w:val="00C33014"/>
    <w:rsid w:val="00C33188"/>
    <w:rsid w:val="00C33434"/>
    <w:rsid w:val="00C34869"/>
    <w:rsid w:val="00C42EB6"/>
    <w:rsid w:val="00C44815"/>
    <w:rsid w:val="00C55C00"/>
    <w:rsid w:val="00C85096"/>
    <w:rsid w:val="00CB20EF"/>
    <w:rsid w:val="00CB37C7"/>
    <w:rsid w:val="00CD12CB"/>
    <w:rsid w:val="00CD2739"/>
    <w:rsid w:val="00CD36CF"/>
    <w:rsid w:val="00CD3F81"/>
    <w:rsid w:val="00CF0AE4"/>
    <w:rsid w:val="00CF1DCA"/>
    <w:rsid w:val="00D00FE1"/>
    <w:rsid w:val="00D349BC"/>
    <w:rsid w:val="00D579FC"/>
    <w:rsid w:val="00D71C03"/>
    <w:rsid w:val="00DB3925"/>
    <w:rsid w:val="00DE526B"/>
    <w:rsid w:val="00DF199D"/>
    <w:rsid w:val="00DF4120"/>
    <w:rsid w:val="00E01542"/>
    <w:rsid w:val="00E07EEA"/>
    <w:rsid w:val="00E31D54"/>
    <w:rsid w:val="00E33D78"/>
    <w:rsid w:val="00E365F1"/>
    <w:rsid w:val="00E62F48"/>
    <w:rsid w:val="00E75B6D"/>
    <w:rsid w:val="00E831B3"/>
    <w:rsid w:val="00EB203E"/>
    <w:rsid w:val="00EC7C23"/>
    <w:rsid w:val="00EE70CB"/>
    <w:rsid w:val="00EF6030"/>
    <w:rsid w:val="00F04770"/>
    <w:rsid w:val="00F23775"/>
    <w:rsid w:val="00F41CA2"/>
    <w:rsid w:val="00F443C0"/>
    <w:rsid w:val="00F50749"/>
    <w:rsid w:val="00F62EFB"/>
    <w:rsid w:val="00F77CBE"/>
    <w:rsid w:val="00F939A4"/>
    <w:rsid w:val="00F96227"/>
    <w:rsid w:val="00FA7B09"/>
    <w:rsid w:val="00FE067E"/>
    <w:rsid w:val="00FE372A"/>
    <w:rsid w:val="00FE65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676F52"/>
  <w15:chartTrackingRefBased/>
  <w15:docId w15:val="{82F8F669-B8F4-4907-9DD0-8ED5A1900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ArticleHeadingChar">
    <w:name w:val="Article Heading Char"/>
    <w:link w:val="ArticleHeading"/>
    <w:rsid w:val="00B92C78"/>
    <w:rPr>
      <w:rFonts w:eastAsia="Calibri"/>
      <w:b/>
      <w:caps/>
      <w:color w:val="000000"/>
      <w:sz w:val="24"/>
    </w:rPr>
  </w:style>
  <w:style w:type="character" w:styleId="PageNumber">
    <w:name w:val="page number"/>
    <w:basedOn w:val="DefaultParagraphFont"/>
    <w:uiPriority w:val="99"/>
    <w:semiHidden/>
    <w:locked/>
    <w:rsid w:val="00B92C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87AEC4C76EA4F2FBAEF016C6A722000"/>
        <w:category>
          <w:name w:val="General"/>
          <w:gallery w:val="placeholder"/>
        </w:category>
        <w:types>
          <w:type w:val="bbPlcHdr"/>
        </w:types>
        <w:behaviors>
          <w:behavior w:val="content"/>
        </w:behaviors>
        <w:guid w:val="{78149F4B-C2C4-4167-8632-22A5B92D6144}"/>
      </w:docPartPr>
      <w:docPartBody>
        <w:p w:rsidR="002B7B26" w:rsidRDefault="00232546">
          <w:pPr>
            <w:pStyle w:val="687AEC4C76EA4F2FBAEF016C6A722000"/>
          </w:pPr>
          <w:r w:rsidRPr="00B844FE">
            <w:t>Prefix Text</w:t>
          </w:r>
        </w:p>
      </w:docPartBody>
    </w:docPart>
    <w:docPart>
      <w:docPartPr>
        <w:name w:val="8CBD3146B157444F92850E181956C800"/>
        <w:category>
          <w:name w:val="General"/>
          <w:gallery w:val="placeholder"/>
        </w:category>
        <w:types>
          <w:type w:val="bbPlcHdr"/>
        </w:types>
        <w:behaviors>
          <w:behavior w:val="content"/>
        </w:behaviors>
        <w:guid w:val="{A7D57327-6127-463C-8104-810E8919D4BA}"/>
      </w:docPartPr>
      <w:docPartBody>
        <w:p w:rsidR="002B7B26" w:rsidRDefault="00232546">
          <w:pPr>
            <w:pStyle w:val="8CBD3146B157444F92850E181956C800"/>
          </w:pPr>
          <w:r w:rsidRPr="00B844FE">
            <w:t>[Type here]</w:t>
          </w:r>
        </w:p>
      </w:docPartBody>
    </w:docPart>
    <w:docPart>
      <w:docPartPr>
        <w:name w:val="22F34A0B15514014B78E23DD2A480BE4"/>
        <w:category>
          <w:name w:val="General"/>
          <w:gallery w:val="placeholder"/>
        </w:category>
        <w:types>
          <w:type w:val="bbPlcHdr"/>
        </w:types>
        <w:behaviors>
          <w:behavior w:val="content"/>
        </w:behaviors>
        <w:guid w:val="{5B89AF00-B623-4084-ABE0-B6FB26706CF1}"/>
      </w:docPartPr>
      <w:docPartBody>
        <w:p w:rsidR="002B7B26" w:rsidRDefault="00232546">
          <w:pPr>
            <w:pStyle w:val="22F34A0B15514014B78E23DD2A480BE4"/>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DC7"/>
    <w:rsid w:val="001320D3"/>
    <w:rsid w:val="00232546"/>
    <w:rsid w:val="002B7B26"/>
    <w:rsid w:val="00356561"/>
    <w:rsid w:val="00367063"/>
    <w:rsid w:val="005364A7"/>
    <w:rsid w:val="009D4A7C"/>
    <w:rsid w:val="00CF699E"/>
    <w:rsid w:val="00D15DC7"/>
    <w:rsid w:val="00E07EEA"/>
    <w:rsid w:val="00E33D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87AEC4C76EA4F2FBAEF016C6A722000">
    <w:name w:val="687AEC4C76EA4F2FBAEF016C6A722000"/>
  </w:style>
  <w:style w:type="paragraph" w:customStyle="1" w:styleId="8CBD3146B157444F92850E181956C800">
    <w:name w:val="8CBD3146B157444F92850E181956C800"/>
  </w:style>
  <w:style w:type="paragraph" w:customStyle="1" w:styleId="22F34A0B15514014B78E23DD2A480BE4">
    <w:name w:val="22F34A0B15514014B78E23DD2A480BE4"/>
  </w:style>
  <w:style w:type="character" w:styleId="PlaceholderText">
    <w:name w:val="Placeholder Text"/>
    <w:basedOn w:val="DefaultParagraphFont"/>
    <w:uiPriority w:val="99"/>
    <w:semiHidden/>
    <w:rsid w:val="00D15DC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26</TotalTime>
  <Pages>4</Pages>
  <Words>748</Words>
  <Characters>4079</Characters>
  <Application>Microsoft Office Word</Application>
  <DocSecurity>0</DocSecurity>
  <Lines>291</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Osgood</dc:creator>
  <cp:keywords/>
  <dc:description/>
  <cp:lastModifiedBy>Kristin Jones</cp:lastModifiedBy>
  <cp:revision>7</cp:revision>
  <dcterms:created xsi:type="dcterms:W3CDTF">2025-01-28T14:41:00Z</dcterms:created>
  <dcterms:modified xsi:type="dcterms:W3CDTF">2025-02-12T21:05:00Z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98f3d7cae1a4aaf770e09289f6269472b35eab204329ce3549dbfd594069c058</vt:lpwstr>
  </property>
</Properties>
</file>